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D232" w14:textId="77777777" w:rsidR="009A6BF3" w:rsidRDefault="001F2A0E">
      <w:pPr>
        <w:pStyle w:val="3"/>
      </w:pPr>
      <w:r>
        <w:t>ΥΠΕΥΘΥΝΗ ΔΗΛΩΣΗ</w:t>
      </w:r>
    </w:p>
    <w:p w14:paraId="38ABC3CC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308337DC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3502C917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6E94CD9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7F360455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534CCA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979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5E5" w14:textId="6F8FEC15" w:rsidR="009A6BF3" w:rsidRPr="00477783" w:rsidRDefault="00F54395" w:rsidP="00A57D9D">
            <w:pPr>
              <w:jc w:val="both"/>
              <w:rPr>
                <w:rFonts w:ascii="Aptos" w:hAnsi="Aptos"/>
                <w:b/>
                <w:sz w:val="18"/>
                <w:szCs w:val="18"/>
                <w:u w:val="single"/>
              </w:rPr>
            </w:pPr>
            <w:r w:rsidRPr="00477783">
              <w:rPr>
                <w:rFonts w:ascii="Aptos" w:hAnsi="Aptos" w:cs="Courier New"/>
                <w:b/>
              </w:rPr>
              <w:t xml:space="preserve">Γραμματεία Τμήματος </w:t>
            </w:r>
            <w:r w:rsidR="00477783" w:rsidRPr="00477783">
              <w:rPr>
                <w:rFonts w:ascii="Aptos" w:hAnsi="Aptos" w:cs="Courier New"/>
                <w:b/>
              </w:rPr>
              <w:t>ΧΗΜΕΙΑΣ</w:t>
            </w:r>
          </w:p>
        </w:tc>
      </w:tr>
      <w:tr w:rsidR="009A6BF3" w14:paraId="362F16AC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99C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5D5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E56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378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598828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0F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ED8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CA3F68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672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5C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4DEC969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52DD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A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C4CA3D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E9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20C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813C4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8E96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CB9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0593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B370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13C7CF4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E3CD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A0E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B3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AEE7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2EC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D1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3DD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FED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5319557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8C291" w14:textId="77777777" w:rsidR="009A6BF3" w:rsidRDefault="001F2A0E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D2FB6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C167C" w14:textId="77777777" w:rsidR="009A6BF3" w:rsidRDefault="001F2A0E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609763D1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D41C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5A3ACB7F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020CD9FA" w14:textId="77777777" w:rsidTr="00A8170A">
        <w:tc>
          <w:tcPr>
            <w:tcW w:w="9639" w:type="dxa"/>
          </w:tcPr>
          <w:p w14:paraId="1C9DBD60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6A76D77A" w14:textId="37DF1CA5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683FC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6C3547B9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530D6D55" w14:textId="4E5101E0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Τμήμα </w:t>
            </w:r>
            <w:r w:rsidR="00477783" w:rsidRPr="00477783">
              <w:rPr>
                <w:rFonts w:ascii="Century" w:eastAsia="Arial" w:hAnsi="Century" w:cs="Calibri"/>
                <w:lang w:eastAsia="en-US"/>
              </w:rPr>
              <w:t>ΧΗΜΕΙΑΣ</w:t>
            </w:r>
            <w:r w:rsidRPr="00477783">
              <w:rPr>
                <w:rFonts w:ascii="Century" w:eastAsia="Arial" w:hAnsi="Century" w:cs="Calibri"/>
                <w:lang w:eastAsia="en-US"/>
              </w:rPr>
              <w:t xml:space="preserve"> του ΕΚΠΑ,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και από τον/την Επιστημονικό/</w:t>
            </w:r>
            <w:r w:rsidR="00683FC5">
              <w:rPr>
                <w:rFonts w:ascii="Century" w:eastAsia="Arial" w:hAnsi="Century" w:cs="Calibri"/>
                <w:lang w:eastAsia="en-US"/>
              </w:rPr>
              <w:t>ή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Υπεύθυνο/η,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452829B9" w14:textId="6F97D539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αίτηση περάτωσης σπουδών’ ή αίτηση ανακήρυξης πτυχιούχου.</w:t>
            </w:r>
          </w:p>
          <w:p w14:paraId="30D581DD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09E3C518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4212FE66" w14:textId="77777777" w:rsidR="009A6BF3" w:rsidRDefault="009A6BF3"/>
    <w:p w14:paraId="6DB659D5" w14:textId="77777777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07A13BDD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4F824DF3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54F533C0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5DCF29BC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F80FB18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422DB3D7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6E591D23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BBFC657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9BFA" w14:textId="77777777" w:rsidR="00123A3C" w:rsidRDefault="00123A3C">
      <w:r>
        <w:separator/>
      </w:r>
    </w:p>
  </w:endnote>
  <w:endnote w:type="continuationSeparator" w:id="0">
    <w:p w14:paraId="1E621BF8" w14:textId="77777777" w:rsidR="00123A3C" w:rsidRDefault="0012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9A9F" w14:textId="77777777" w:rsidR="00852FD5" w:rsidRDefault="00852FD5" w:rsidP="00852FD5">
    <w:pPr>
      <w:pStyle w:val="a7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6B3F874" wp14:editId="414F1DE2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6947B8F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AA00" w14:textId="77777777" w:rsidR="00123A3C" w:rsidRDefault="00123A3C">
      <w:r>
        <w:separator/>
      </w:r>
    </w:p>
  </w:footnote>
  <w:footnote w:type="continuationSeparator" w:id="0">
    <w:p w14:paraId="231D3060" w14:textId="77777777" w:rsidR="00123A3C" w:rsidRDefault="0012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CD7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054FF815" wp14:editId="67ECE903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23018">
    <w:abstractNumId w:val="0"/>
  </w:num>
  <w:num w:numId="2" w16cid:durableId="201368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6"/>
    <w:rsid w:val="00022C69"/>
    <w:rsid w:val="000537D1"/>
    <w:rsid w:val="00055C21"/>
    <w:rsid w:val="000726D0"/>
    <w:rsid w:val="000C1994"/>
    <w:rsid w:val="00123A3C"/>
    <w:rsid w:val="00131EE1"/>
    <w:rsid w:val="001A392C"/>
    <w:rsid w:val="001A597D"/>
    <w:rsid w:val="001F2A0E"/>
    <w:rsid w:val="002905C9"/>
    <w:rsid w:val="00293675"/>
    <w:rsid w:val="002F5D4B"/>
    <w:rsid w:val="003740A2"/>
    <w:rsid w:val="003F1266"/>
    <w:rsid w:val="00416976"/>
    <w:rsid w:val="004752ED"/>
    <w:rsid w:val="00477783"/>
    <w:rsid w:val="00546A7E"/>
    <w:rsid w:val="005E5856"/>
    <w:rsid w:val="0061709D"/>
    <w:rsid w:val="00683FC5"/>
    <w:rsid w:val="006A2A32"/>
    <w:rsid w:val="00717CFD"/>
    <w:rsid w:val="007429AA"/>
    <w:rsid w:val="00756B65"/>
    <w:rsid w:val="007736DD"/>
    <w:rsid w:val="00797A66"/>
    <w:rsid w:val="008150ED"/>
    <w:rsid w:val="00852FD5"/>
    <w:rsid w:val="00981D95"/>
    <w:rsid w:val="009A6BF3"/>
    <w:rsid w:val="009D7D78"/>
    <w:rsid w:val="00A439C3"/>
    <w:rsid w:val="00A469E7"/>
    <w:rsid w:val="00A4719E"/>
    <w:rsid w:val="00A57D9D"/>
    <w:rsid w:val="00A8170A"/>
    <w:rsid w:val="00AE36DA"/>
    <w:rsid w:val="00AF0758"/>
    <w:rsid w:val="00B20633"/>
    <w:rsid w:val="00B26BC9"/>
    <w:rsid w:val="00B36959"/>
    <w:rsid w:val="00B433F7"/>
    <w:rsid w:val="00C72205"/>
    <w:rsid w:val="00CC709F"/>
    <w:rsid w:val="00D56E15"/>
    <w:rsid w:val="00DB5F03"/>
    <w:rsid w:val="00E40158"/>
    <w:rsid w:val="00E61BA4"/>
    <w:rsid w:val="00F54395"/>
    <w:rsid w:val="00F6041E"/>
    <w:rsid w:val="00F67F44"/>
    <w:rsid w:val="00F92F39"/>
    <w:rsid w:val="00FD4294"/>
    <w:rsid w:val="00FD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CC26E4"/>
  <w15:docId w15:val="{002A55D3-BB8C-41E2-9ECE-B31D24D5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Konstantinos Nikolos</cp:lastModifiedBy>
  <cp:revision>4</cp:revision>
  <cp:lastPrinted>2023-02-20T10:34:00Z</cp:lastPrinted>
  <dcterms:created xsi:type="dcterms:W3CDTF">2025-11-05T10:52:00Z</dcterms:created>
  <dcterms:modified xsi:type="dcterms:W3CDTF">2025-11-12T23:44:00Z</dcterms:modified>
</cp:coreProperties>
</file>